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F5F7" w14:textId="0953B9BB" w:rsidR="00224A79" w:rsidRDefault="00224A79" w:rsidP="000F5CAB">
      <w:pPr>
        <w:jc w:val="center"/>
        <w:rPr>
          <w:rFonts w:ascii="Arial" w:hAnsi="Arial" w:cs="Arial"/>
          <w:b/>
          <w:u w:val="single"/>
        </w:rPr>
      </w:pPr>
      <w:r w:rsidRPr="00224A79">
        <w:rPr>
          <w:rFonts w:ascii="Arial" w:hAnsi="Arial" w:cs="Arial" w:hint="eastAsia"/>
          <w:b/>
          <w:u w:val="single"/>
        </w:rPr>
        <w:t>No.</w:t>
      </w:r>
      <w:r w:rsidR="00DB7F8C">
        <w:rPr>
          <w:rFonts w:ascii="Arial" w:hAnsi="Arial" w:cs="Arial"/>
          <w:b/>
          <w:u w:val="single"/>
        </w:rPr>
        <w:t>2 Senior</w:t>
      </w:r>
      <w:r w:rsidRPr="00224A79">
        <w:rPr>
          <w:rFonts w:ascii="Arial" w:hAnsi="Arial" w:cs="Arial" w:hint="eastAsia"/>
          <w:b/>
          <w:u w:val="single"/>
        </w:rPr>
        <w:t xml:space="preserve"> Physical Assessment Instructor Training Course Application Form</w:t>
      </w:r>
    </w:p>
    <w:p w14:paraId="7D81A805" w14:textId="77777777" w:rsidR="00224A79" w:rsidRDefault="00224A79" w:rsidP="00224A79">
      <w:pPr>
        <w:jc w:val="center"/>
        <w:rPr>
          <w:rFonts w:ascii="Arial" w:hAnsi="Arial" w:cs="Arial"/>
          <w:b/>
          <w:u w:val="single"/>
        </w:rPr>
      </w:pPr>
    </w:p>
    <w:p w14:paraId="7217B6DB" w14:textId="77777777" w:rsidR="00224A79" w:rsidRPr="000D7A92" w:rsidRDefault="00224A79" w:rsidP="00224A79">
      <w:pPr>
        <w:jc w:val="both"/>
        <w:rPr>
          <w:rFonts w:ascii="Arial" w:hAnsi="Arial" w:cs="Arial"/>
          <w:b/>
        </w:rPr>
      </w:pPr>
      <w:r w:rsidRPr="000D7A92">
        <w:rPr>
          <w:rFonts w:ascii="Arial" w:hAnsi="Arial" w:cs="Arial"/>
          <w:b/>
        </w:rPr>
        <w:t>Personal Information: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3"/>
        <w:gridCol w:w="1440"/>
        <w:gridCol w:w="257"/>
        <w:gridCol w:w="561"/>
        <w:gridCol w:w="193"/>
        <w:gridCol w:w="647"/>
        <w:gridCol w:w="516"/>
        <w:gridCol w:w="972"/>
        <w:gridCol w:w="200"/>
        <w:gridCol w:w="646"/>
        <w:gridCol w:w="639"/>
        <w:gridCol w:w="461"/>
        <w:gridCol w:w="433"/>
        <w:gridCol w:w="1651"/>
        <w:gridCol w:w="19"/>
      </w:tblGrid>
      <w:tr w:rsidR="00224A79" w:rsidRPr="000D7A92" w14:paraId="147ED7F8" w14:textId="77777777" w:rsidTr="00337233">
        <w:trPr>
          <w:gridAfter w:val="1"/>
          <w:wAfter w:w="19" w:type="dxa"/>
        </w:trPr>
        <w:tc>
          <w:tcPr>
            <w:tcW w:w="1003" w:type="dxa"/>
            <w:shd w:val="clear" w:color="auto" w:fill="auto"/>
          </w:tcPr>
          <w:p w14:paraId="12CEF71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Name:</w:t>
            </w:r>
          </w:p>
        </w:tc>
        <w:tc>
          <w:tcPr>
            <w:tcW w:w="24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A90EA" w14:textId="13B5FAAD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49C62D22" w14:textId="77777777" w:rsidR="00224A79" w:rsidRPr="000D7A92" w:rsidRDefault="00224A79" w:rsidP="00D215D2">
            <w:pPr>
              <w:jc w:val="right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(English)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BE602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14:paraId="6C7C4442" w14:textId="77777777" w:rsidR="00224A79" w:rsidRPr="000D7A92" w:rsidRDefault="00224A79" w:rsidP="00D215D2">
            <w:pPr>
              <w:ind w:left="28"/>
              <w:jc w:val="right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(Chinese)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765394B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Rank: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14:paraId="7F7DB467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6EC78824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00502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Unit: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CF53F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2B5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Serial No.:</w:t>
            </w:r>
          </w:p>
        </w:tc>
        <w:tc>
          <w:tcPr>
            <w:tcW w:w="2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1281D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CA326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Gender: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BAEA4" w14:textId="23464ABA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42CCFAF5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EC09D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E-mail:</w:t>
            </w:r>
          </w:p>
        </w:tc>
        <w:tc>
          <w:tcPr>
            <w:tcW w:w="54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04AAF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DFAF4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Contact No: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416BB0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22284BA3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96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44F70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1DD0313A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96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7EC8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Emergenc</w:t>
            </w:r>
            <w:r>
              <w:rPr>
                <w:rFonts w:ascii="Arial" w:hAnsi="Arial" w:cs="Arial" w:hint="eastAsia"/>
              </w:rPr>
              <w:t>y</w:t>
            </w:r>
            <w:r w:rsidRPr="000D7A92">
              <w:rPr>
                <w:rFonts w:ascii="Arial" w:hAnsi="Arial" w:cs="Arial"/>
              </w:rPr>
              <w:t xml:space="preserve"> Contact Person Name:</w:t>
            </w:r>
          </w:p>
        </w:tc>
        <w:tc>
          <w:tcPr>
            <w:tcW w:w="31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EC54E" w14:textId="77777777" w:rsidR="00224A79" w:rsidRPr="000D7A92" w:rsidRDefault="00224A79" w:rsidP="00337233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4048C" w14:textId="77777777" w:rsidR="00224A79" w:rsidRPr="000D7A92" w:rsidRDefault="00224A79" w:rsidP="000F5CAB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Contact No: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F4613" w14:textId="77777777" w:rsidR="00224A79" w:rsidRPr="000D7A92" w:rsidRDefault="00224A79" w:rsidP="00337233">
            <w:pPr>
              <w:rPr>
                <w:rFonts w:ascii="Arial" w:hAnsi="Arial" w:cs="Arial"/>
              </w:rPr>
            </w:pPr>
          </w:p>
        </w:tc>
      </w:tr>
      <w:tr w:rsidR="00224A79" w:rsidRPr="000D7A92" w14:paraId="4EB267DF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96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D4E51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4FAADA3A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7A5D0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Unit Contact Person:</w:t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0E133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C23B1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Rank and Post: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1FFB0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11599A6B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D45C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E-mail:</w:t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9BFD5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15C98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Contact No: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039E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</w:tbl>
    <w:p w14:paraId="62A86BFE" w14:textId="77777777" w:rsidR="00DB7F8C" w:rsidRDefault="00DB7F8C" w:rsidP="00224A79">
      <w:pPr>
        <w:rPr>
          <w:rFonts w:ascii="Arial" w:hAnsi="Arial" w:cs="Arial"/>
        </w:rPr>
      </w:pPr>
    </w:p>
    <w:p w14:paraId="32A3145D" w14:textId="77777777" w:rsidR="00DB7F8C" w:rsidRDefault="00DB7F8C" w:rsidP="00224A7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DB7F8C" w14:paraId="2CE0E866" w14:textId="77777777" w:rsidTr="00DB7F8C">
        <w:tc>
          <w:tcPr>
            <w:tcW w:w="2122" w:type="dxa"/>
          </w:tcPr>
          <w:p w14:paraId="3B61293E" w14:textId="4E9F7518" w:rsidR="00DB7F8C" w:rsidRDefault="00DB7F8C" w:rsidP="00DB7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Sport(s):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1978083E" w14:textId="77777777" w:rsidR="00DB7F8C" w:rsidRDefault="00DB7F8C" w:rsidP="00DB7F8C">
            <w:pPr>
              <w:rPr>
                <w:rFonts w:ascii="Arial" w:hAnsi="Arial" w:cs="Arial"/>
              </w:rPr>
            </w:pPr>
          </w:p>
        </w:tc>
      </w:tr>
    </w:tbl>
    <w:p w14:paraId="6D2D0768" w14:textId="77777777" w:rsidR="00DB7F8C" w:rsidRPr="000D7A92" w:rsidRDefault="00DB7F8C" w:rsidP="00DB7F8C">
      <w:pPr>
        <w:rPr>
          <w:rFonts w:ascii="Arial" w:hAnsi="Arial" w:cs="Arial"/>
        </w:rPr>
      </w:pPr>
    </w:p>
    <w:p w14:paraId="50A00073" w14:textId="77777777" w:rsidR="00224A79" w:rsidRPr="000D7A92" w:rsidRDefault="00224A79" w:rsidP="00224A79">
      <w:pPr>
        <w:rPr>
          <w:rFonts w:ascii="Arial" w:hAnsi="Arial" w:cs="Arial"/>
          <w:b/>
        </w:rPr>
      </w:pPr>
      <w:r w:rsidRPr="000D7A92">
        <w:rPr>
          <w:rFonts w:ascii="Arial" w:hAnsi="Arial" w:cs="Arial"/>
          <w:b/>
        </w:rPr>
        <w:t xml:space="preserve">Sports Related Qualification: </w:t>
      </w:r>
      <w:r w:rsidRPr="000D7A92">
        <w:rPr>
          <w:rFonts w:ascii="Arial" w:hAnsi="Arial" w:cs="Arial"/>
          <w:b/>
          <w:sz w:val="20"/>
          <w:szCs w:val="20"/>
        </w:rPr>
        <w:t>(e</w:t>
      </w:r>
      <w:r>
        <w:rPr>
          <w:rFonts w:ascii="Arial" w:hAnsi="Arial" w:cs="Arial" w:hint="eastAsia"/>
          <w:b/>
          <w:sz w:val="20"/>
          <w:szCs w:val="20"/>
        </w:rPr>
        <w:t>.</w:t>
      </w:r>
      <w:r w:rsidRPr="000D7A92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 w:hint="eastAsia"/>
          <w:b/>
          <w:sz w:val="20"/>
          <w:szCs w:val="20"/>
        </w:rPr>
        <w:t>.</w:t>
      </w:r>
      <w:r w:rsidRPr="000D7A92">
        <w:rPr>
          <w:rFonts w:ascii="Arial" w:hAnsi="Arial" w:cs="Arial"/>
          <w:b/>
          <w:sz w:val="20"/>
          <w:szCs w:val="20"/>
        </w:rPr>
        <w:t>: Coaching Cert, First Aid Cert, Sports related workshop/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 w:rsidRPr="000D7A92">
        <w:rPr>
          <w:rFonts w:ascii="Arial" w:hAnsi="Arial" w:cs="Arial"/>
          <w:b/>
          <w:sz w:val="20"/>
          <w:szCs w:val="20"/>
        </w:rPr>
        <w:t>Courses)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1"/>
        <w:gridCol w:w="2403"/>
        <w:gridCol w:w="2404"/>
      </w:tblGrid>
      <w:tr w:rsidR="00224A79" w:rsidRPr="000D7A92" w14:paraId="009DF92D" w14:textId="77777777" w:rsidTr="00D215D2">
        <w:tc>
          <w:tcPr>
            <w:tcW w:w="2423" w:type="dxa"/>
            <w:shd w:val="clear" w:color="auto" w:fill="auto"/>
          </w:tcPr>
          <w:p w14:paraId="253E21AF" w14:textId="77777777" w:rsidR="00224A79" w:rsidRPr="000D7A92" w:rsidRDefault="00224A79" w:rsidP="00D215D2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Association</w:t>
            </w:r>
          </w:p>
        </w:tc>
        <w:tc>
          <w:tcPr>
            <w:tcW w:w="2423" w:type="dxa"/>
            <w:shd w:val="clear" w:color="auto" w:fill="auto"/>
          </w:tcPr>
          <w:p w14:paraId="5B9EEB3F" w14:textId="77777777" w:rsidR="00224A79" w:rsidRPr="000D7A92" w:rsidRDefault="00224A79" w:rsidP="00D215D2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Qualification</w:t>
            </w:r>
          </w:p>
        </w:tc>
        <w:tc>
          <w:tcPr>
            <w:tcW w:w="2424" w:type="dxa"/>
            <w:shd w:val="clear" w:color="auto" w:fill="auto"/>
          </w:tcPr>
          <w:p w14:paraId="7AB3C452" w14:textId="77777777" w:rsidR="00224A79" w:rsidRPr="000D7A92" w:rsidRDefault="00224A79" w:rsidP="00D215D2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Years of issue</w:t>
            </w:r>
          </w:p>
        </w:tc>
        <w:tc>
          <w:tcPr>
            <w:tcW w:w="2424" w:type="dxa"/>
            <w:shd w:val="clear" w:color="auto" w:fill="auto"/>
          </w:tcPr>
          <w:p w14:paraId="5D7F8854" w14:textId="77777777" w:rsidR="00224A79" w:rsidRPr="000D7A92" w:rsidRDefault="00224A79" w:rsidP="00D215D2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Expiry Date</w:t>
            </w:r>
          </w:p>
        </w:tc>
      </w:tr>
      <w:tr w:rsidR="00224A79" w:rsidRPr="000D7A92" w14:paraId="4A45D78B" w14:textId="77777777" w:rsidTr="00D215D2">
        <w:tc>
          <w:tcPr>
            <w:tcW w:w="2423" w:type="dxa"/>
            <w:shd w:val="clear" w:color="auto" w:fill="auto"/>
          </w:tcPr>
          <w:p w14:paraId="476CF416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39DCC76F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65DBD1A7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3D06D5D3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514674FA" w14:textId="77777777" w:rsidTr="00D215D2">
        <w:tc>
          <w:tcPr>
            <w:tcW w:w="2423" w:type="dxa"/>
            <w:shd w:val="clear" w:color="auto" w:fill="auto"/>
          </w:tcPr>
          <w:p w14:paraId="746ACBCE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401995A6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308EC5DE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704990D7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2C0593A6" w14:textId="77777777" w:rsidTr="00D215D2">
        <w:tc>
          <w:tcPr>
            <w:tcW w:w="2423" w:type="dxa"/>
            <w:shd w:val="clear" w:color="auto" w:fill="auto"/>
          </w:tcPr>
          <w:p w14:paraId="170271D1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53D50DF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2F8632B9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4A54A332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1E4192E5" w14:textId="77777777" w:rsidTr="00D215D2">
        <w:tc>
          <w:tcPr>
            <w:tcW w:w="2423" w:type="dxa"/>
            <w:shd w:val="clear" w:color="auto" w:fill="auto"/>
          </w:tcPr>
          <w:p w14:paraId="6CFE2304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6C9236E1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40503B44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60FE7E56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</w:tbl>
    <w:p w14:paraId="0EBF404C" w14:textId="77777777" w:rsidR="00224A79" w:rsidRPr="000D7A92" w:rsidRDefault="00224A79" w:rsidP="00224A79">
      <w:pPr>
        <w:rPr>
          <w:rFonts w:ascii="Arial" w:hAnsi="Arial" w:cs="Arial"/>
        </w:rPr>
      </w:pPr>
    </w:p>
    <w:p w14:paraId="5A124DCB" w14:textId="77777777" w:rsidR="00224A79" w:rsidRPr="000D7A92" w:rsidRDefault="00224A79" w:rsidP="00224A79">
      <w:pPr>
        <w:rPr>
          <w:rFonts w:ascii="Arial" w:hAnsi="Arial" w:cs="Arial"/>
          <w:b/>
        </w:rPr>
      </w:pPr>
      <w:r w:rsidRPr="000D7A92">
        <w:rPr>
          <w:rFonts w:ascii="Arial" w:hAnsi="Arial" w:cs="Arial"/>
          <w:b/>
        </w:rPr>
        <w:t xml:space="preserve">Sports Training Experience: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24A79" w:rsidRPr="000D7A92" w14:paraId="15D4E0B5" w14:textId="77777777" w:rsidTr="00D215D2">
        <w:trPr>
          <w:trHeight w:val="5357"/>
        </w:trPr>
        <w:tc>
          <w:tcPr>
            <w:tcW w:w="9662" w:type="dxa"/>
            <w:shd w:val="clear" w:color="auto" w:fill="auto"/>
          </w:tcPr>
          <w:p w14:paraId="0B3F48B4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</w:tbl>
    <w:p w14:paraId="2F00D8E0" w14:textId="355111F9" w:rsidR="00DB7F8C" w:rsidRPr="000D7A92" w:rsidRDefault="00DB7F8C" w:rsidP="00DB7F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Reason for Application</w:t>
      </w:r>
      <w:r w:rsidRPr="000D7A92">
        <w:rPr>
          <w:rFonts w:ascii="Arial" w:hAnsi="Arial" w:cs="Arial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F8C" w14:paraId="2C76FA20" w14:textId="77777777" w:rsidTr="00337233">
        <w:trPr>
          <w:trHeight w:val="6491"/>
        </w:trPr>
        <w:tc>
          <w:tcPr>
            <w:tcW w:w="9628" w:type="dxa"/>
          </w:tcPr>
          <w:p w14:paraId="3324F926" w14:textId="77777777" w:rsidR="00DB7F8C" w:rsidRDefault="00DB7F8C" w:rsidP="00DB7F8C">
            <w:pPr>
              <w:rPr>
                <w:rFonts w:ascii="Arial" w:hAnsi="Arial" w:cs="Arial"/>
              </w:rPr>
            </w:pPr>
          </w:p>
        </w:tc>
      </w:tr>
    </w:tbl>
    <w:p w14:paraId="042A37B7" w14:textId="77777777" w:rsidR="00DB7F8C" w:rsidRDefault="00DB7F8C" w:rsidP="00DB7F8C">
      <w:pPr>
        <w:rPr>
          <w:rFonts w:ascii="Arial" w:hAnsi="Arial" w:cs="Arial"/>
        </w:rPr>
      </w:pPr>
    </w:p>
    <w:p w14:paraId="62407706" w14:textId="77777777" w:rsidR="00DB7F8C" w:rsidRPr="000D7A92" w:rsidRDefault="00DB7F8C" w:rsidP="00DB7F8C">
      <w:pPr>
        <w:rPr>
          <w:rFonts w:ascii="Arial" w:hAnsi="Arial" w:cs="Arial"/>
        </w:rPr>
      </w:pPr>
    </w:p>
    <w:p w14:paraId="3F122815" w14:textId="4E8CCA1D" w:rsidR="00224A79" w:rsidRPr="00224A79" w:rsidRDefault="00224A79" w:rsidP="00DB7F8C">
      <w:pPr>
        <w:widowControl/>
        <w:rPr>
          <w:rFonts w:ascii="Arial" w:hAnsi="Arial" w:cs="Arial"/>
          <w:b/>
          <w:u w:val="single"/>
          <w:lang w:eastAsia="zh-HK"/>
        </w:rPr>
      </w:pPr>
    </w:p>
    <w:sectPr w:rsidR="00224A79" w:rsidRPr="00224A79" w:rsidSect="007E119C">
      <w:headerReference w:type="defaul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36931" w14:textId="77777777" w:rsidR="00865959" w:rsidRDefault="00865959" w:rsidP="000B626B">
      <w:r>
        <w:separator/>
      </w:r>
    </w:p>
  </w:endnote>
  <w:endnote w:type="continuationSeparator" w:id="0">
    <w:p w14:paraId="70CBC054" w14:textId="77777777" w:rsidR="00865959" w:rsidRDefault="00865959" w:rsidP="000B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F02C" w14:textId="77777777" w:rsidR="00865959" w:rsidRDefault="00865959" w:rsidP="000B626B">
      <w:r>
        <w:separator/>
      </w:r>
    </w:p>
  </w:footnote>
  <w:footnote w:type="continuationSeparator" w:id="0">
    <w:p w14:paraId="152D1A1E" w14:textId="77777777" w:rsidR="00865959" w:rsidRDefault="00865959" w:rsidP="000B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885F8" w14:textId="77777777" w:rsidR="007E119C" w:rsidRDefault="007E119C" w:rsidP="007E119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173B"/>
    <w:multiLevelType w:val="hybridMultilevel"/>
    <w:tmpl w:val="138AD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EBEDAA2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2B0A35"/>
    <w:multiLevelType w:val="hybridMultilevel"/>
    <w:tmpl w:val="AED0FB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0755085"/>
    <w:multiLevelType w:val="hybridMultilevel"/>
    <w:tmpl w:val="0400D590"/>
    <w:lvl w:ilvl="0" w:tplc="303A7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445914"/>
    <w:multiLevelType w:val="hybridMultilevel"/>
    <w:tmpl w:val="219CBB1C"/>
    <w:lvl w:ilvl="0" w:tplc="4462F166">
      <w:start w:val="1"/>
      <w:numFmt w:val="bullet"/>
      <w:lvlText w:val="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671030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462013">
    <w:abstractNumId w:val="1"/>
  </w:num>
  <w:num w:numId="3" w16cid:durableId="1848908191">
    <w:abstractNumId w:val="3"/>
  </w:num>
  <w:num w:numId="4" w16cid:durableId="827862779">
    <w:abstractNumId w:val="0"/>
  </w:num>
  <w:num w:numId="5" w16cid:durableId="209292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5D"/>
    <w:rsid w:val="00002BCB"/>
    <w:rsid w:val="000052AF"/>
    <w:rsid w:val="00010A5D"/>
    <w:rsid w:val="00025AF2"/>
    <w:rsid w:val="0002604A"/>
    <w:rsid w:val="00033306"/>
    <w:rsid w:val="000345AA"/>
    <w:rsid w:val="00036719"/>
    <w:rsid w:val="000423A1"/>
    <w:rsid w:val="000523D8"/>
    <w:rsid w:val="0005525B"/>
    <w:rsid w:val="00064F9B"/>
    <w:rsid w:val="000B405E"/>
    <w:rsid w:val="000B626B"/>
    <w:rsid w:val="000B6BD1"/>
    <w:rsid w:val="000B77C6"/>
    <w:rsid w:val="000C4E73"/>
    <w:rsid w:val="000D51B8"/>
    <w:rsid w:val="000E56AA"/>
    <w:rsid w:val="000E5900"/>
    <w:rsid w:val="000F06DC"/>
    <w:rsid w:val="000F5CAB"/>
    <w:rsid w:val="000F60BE"/>
    <w:rsid w:val="00102916"/>
    <w:rsid w:val="001158EB"/>
    <w:rsid w:val="00122ACF"/>
    <w:rsid w:val="00131EF3"/>
    <w:rsid w:val="00132154"/>
    <w:rsid w:val="0014251E"/>
    <w:rsid w:val="0015143B"/>
    <w:rsid w:val="00164684"/>
    <w:rsid w:val="00172A15"/>
    <w:rsid w:val="00181572"/>
    <w:rsid w:val="00181E36"/>
    <w:rsid w:val="00191379"/>
    <w:rsid w:val="001A00A8"/>
    <w:rsid w:val="001A246D"/>
    <w:rsid w:val="001A2D36"/>
    <w:rsid w:val="001A7BDA"/>
    <w:rsid w:val="001B5739"/>
    <w:rsid w:val="001C1BF4"/>
    <w:rsid w:val="001D054F"/>
    <w:rsid w:val="001D3C32"/>
    <w:rsid w:val="001E1311"/>
    <w:rsid w:val="00203425"/>
    <w:rsid w:val="0021284B"/>
    <w:rsid w:val="00224A79"/>
    <w:rsid w:val="002277B7"/>
    <w:rsid w:val="0024152E"/>
    <w:rsid w:val="002430DA"/>
    <w:rsid w:val="002449F5"/>
    <w:rsid w:val="002539A0"/>
    <w:rsid w:val="0027416B"/>
    <w:rsid w:val="002766DB"/>
    <w:rsid w:val="002838D2"/>
    <w:rsid w:val="002929F4"/>
    <w:rsid w:val="002A2A71"/>
    <w:rsid w:val="002B0A62"/>
    <w:rsid w:val="002B4D02"/>
    <w:rsid w:val="002C0760"/>
    <w:rsid w:val="002C39DA"/>
    <w:rsid w:val="002C3F6B"/>
    <w:rsid w:val="002C6C1A"/>
    <w:rsid w:val="002D105E"/>
    <w:rsid w:val="002D29E2"/>
    <w:rsid w:val="002D3FDC"/>
    <w:rsid w:val="002D7316"/>
    <w:rsid w:val="002E1A59"/>
    <w:rsid w:val="002F61D0"/>
    <w:rsid w:val="00303262"/>
    <w:rsid w:val="003078A3"/>
    <w:rsid w:val="00322084"/>
    <w:rsid w:val="00330ABB"/>
    <w:rsid w:val="00334CE6"/>
    <w:rsid w:val="00337233"/>
    <w:rsid w:val="00347ED0"/>
    <w:rsid w:val="00352D7E"/>
    <w:rsid w:val="00366163"/>
    <w:rsid w:val="00367B46"/>
    <w:rsid w:val="0037129E"/>
    <w:rsid w:val="00373412"/>
    <w:rsid w:val="003804BB"/>
    <w:rsid w:val="00386FFE"/>
    <w:rsid w:val="00390C8E"/>
    <w:rsid w:val="00397280"/>
    <w:rsid w:val="00397A4A"/>
    <w:rsid w:val="003B5C09"/>
    <w:rsid w:val="003C1EEF"/>
    <w:rsid w:val="003D04ED"/>
    <w:rsid w:val="003D383B"/>
    <w:rsid w:val="003D3EDF"/>
    <w:rsid w:val="003E0501"/>
    <w:rsid w:val="003E5ADD"/>
    <w:rsid w:val="003F092A"/>
    <w:rsid w:val="003F1471"/>
    <w:rsid w:val="003F4B1D"/>
    <w:rsid w:val="003F7F50"/>
    <w:rsid w:val="0040543F"/>
    <w:rsid w:val="0040685F"/>
    <w:rsid w:val="00406A55"/>
    <w:rsid w:val="0043230C"/>
    <w:rsid w:val="00435D18"/>
    <w:rsid w:val="00440EC1"/>
    <w:rsid w:val="004445A1"/>
    <w:rsid w:val="00467A35"/>
    <w:rsid w:val="004767AC"/>
    <w:rsid w:val="00487AD6"/>
    <w:rsid w:val="00492019"/>
    <w:rsid w:val="004A02E9"/>
    <w:rsid w:val="004A1856"/>
    <w:rsid w:val="004A6009"/>
    <w:rsid w:val="004B67C7"/>
    <w:rsid w:val="004C056E"/>
    <w:rsid w:val="004C6039"/>
    <w:rsid w:val="004C69F5"/>
    <w:rsid w:val="004E069C"/>
    <w:rsid w:val="004E25DE"/>
    <w:rsid w:val="004E4367"/>
    <w:rsid w:val="004E7C0B"/>
    <w:rsid w:val="004F2AF3"/>
    <w:rsid w:val="0050308A"/>
    <w:rsid w:val="00504BFD"/>
    <w:rsid w:val="0050688A"/>
    <w:rsid w:val="005242C0"/>
    <w:rsid w:val="00531786"/>
    <w:rsid w:val="00541B48"/>
    <w:rsid w:val="00542CD3"/>
    <w:rsid w:val="00557786"/>
    <w:rsid w:val="00560B4F"/>
    <w:rsid w:val="00570D20"/>
    <w:rsid w:val="00572061"/>
    <w:rsid w:val="00573366"/>
    <w:rsid w:val="00573CF9"/>
    <w:rsid w:val="005740A2"/>
    <w:rsid w:val="00580AFA"/>
    <w:rsid w:val="00594942"/>
    <w:rsid w:val="005A39CA"/>
    <w:rsid w:val="005A68F0"/>
    <w:rsid w:val="005A7A88"/>
    <w:rsid w:val="005B73C7"/>
    <w:rsid w:val="005E35AF"/>
    <w:rsid w:val="005E60CD"/>
    <w:rsid w:val="005F2C9C"/>
    <w:rsid w:val="005F36DD"/>
    <w:rsid w:val="005F47FD"/>
    <w:rsid w:val="00601A01"/>
    <w:rsid w:val="00604F6F"/>
    <w:rsid w:val="00610FA5"/>
    <w:rsid w:val="00611C1C"/>
    <w:rsid w:val="00612755"/>
    <w:rsid w:val="00614EA3"/>
    <w:rsid w:val="0061635B"/>
    <w:rsid w:val="0062140B"/>
    <w:rsid w:val="00621EAE"/>
    <w:rsid w:val="006268F6"/>
    <w:rsid w:val="00642F01"/>
    <w:rsid w:val="006518AA"/>
    <w:rsid w:val="00655C28"/>
    <w:rsid w:val="00661120"/>
    <w:rsid w:val="00665819"/>
    <w:rsid w:val="0066784E"/>
    <w:rsid w:val="00672857"/>
    <w:rsid w:val="00674578"/>
    <w:rsid w:val="00677018"/>
    <w:rsid w:val="00682BCF"/>
    <w:rsid w:val="006840DE"/>
    <w:rsid w:val="00685E62"/>
    <w:rsid w:val="006914A9"/>
    <w:rsid w:val="0069554F"/>
    <w:rsid w:val="006A2256"/>
    <w:rsid w:val="006A703E"/>
    <w:rsid w:val="006A7465"/>
    <w:rsid w:val="006B50DB"/>
    <w:rsid w:val="006C49DB"/>
    <w:rsid w:val="006D0F2E"/>
    <w:rsid w:val="006D32C8"/>
    <w:rsid w:val="006E6E1C"/>
    <w:rsid w:val="006F3DDA"/>
    <w:rsid w:val="00703027"/>
    <w:rsid w:val="00704EFF"/>
    <w:rsid w:val="00705D5D"/>
    <w:rsid w:val="00706DAF"/>
    <w:rsid w:val="007204B1"/>
    <w:rsid w:val="007206DB"/>
    <w:rsid w:val="00722BD6"/>
    <w:rsid w:val="0073305D"/>
    <w:rsid w:val="00735E96"/>
    <w:rsid w:val="00740929"/>
    <w:rsid w:val="00746BD0"/>
    <w:rsid w:val="00761232"/>
    <w:rsid w:val="00770161"/>
    <w:rsid w:val="00782580"/>
    <w:rsid w:val="00784972"/>
    <w:rsid w:val="00790A08"/>
    <w:rsid w:val="00796BDB"/>
    <w:rsid w:val="007A1D9E"/>
    <w:rsid w:val="007A7774"/>
    <w:rsid w:val="007B29E4"/>
    <w:rsid w:val="007C731D"/>
    <w:rsid w:val="007D5312"/>
    <w:rsid w:val="007E09AA"/>
    <w:rsid w:val="007E119C"/>
    <w:rsid w:val="007E35DC"/>
    <w:rsid w:val="007E642C"/>
    <w:rsid w:val="007F3CE1"/>
    <w:rsid w:val="00802121"/>
    <w:rsid w:val="00806D57"/>
    <w:rsid w:val="0081138A"/>
    <w:rsid w:val="008222B7"/>
    <w:rsid w:val="008241F2"/>
    <w:rsid w:val="008351FA"/>
    <w:rsid w:val="00835EB8"/>
    <w:rsid w:val="008371E9"/>
    <w:rsid w:val="00850995"/>
    <w:rsid w:val="00854141"/>
    <w:rsid w:val="00865959"/>
    <w:rsid w:val="008752CA"/>
    <w:rsid w:val="00892B45"/>
    <w:rsid w:val="008A70AC"/>
    <w:rsid w:val="008B2BF4"/>
    <w:rsid w:val="008C2715"/>
    <w:rsid w:val="008E232F"/>
    <w:rsid w:val="008F54E3"/>
    <w:rsid w:val="00902CF2"/>
    <w:rsid w:val="00921A36"/>
    <w:rsid w:val="00935C34"/>
    <w:rsid w:val="00937221"/>
    <w:rsid w:val="00944C97"/>
    <w:rsid w:val="009801AF"/>
    <w:rsid w:val="00984C54"/>
    <w:rsid w:val="00990B2F"/>
    <w:rsid w:val="00991A37"/>
    <w:rsid w:val="00992CE9"/>
    <w:rsid w:val="009A083B"/>
    <w:rsid w:val="009B130B"/>
    <w:rsid w:val="009C3FA1"/>
    <w:rsid w:val="009C6504"/>
    <w:rsid w:val="009C7C44"/>
    <w:rsid w:val="009D40C2"/>
    <w:rsid w:val="009E0C58"/>
    <w:rsid w:val="009F00BA"/>
    <w:rsid w:val="009F0D44"/>
    <w:rsid w:val="009F5758"/>
    <w:rsid w:val="009F6E11"/>
    <w:rsid w:val="00A0465D"/>
    <w:rsid w:val="00A13B09"/>
    <w:rsid w:val="00A1404D"/>
    <w:rsid w:val="00A14752"/>
    <w:rsid w:val="00A202EA"/>
    <w:rsid w:val="00A20DB4"/>
    <w:rsid w:val="00A4186E"/>
    <w:rsid w:val="00A45D15"/>
    <w:rsid w:val="00A54956"/>
    <w:rsid w:val="00A65DE7"/>
    <w:rsid w:val="00A662F3"/>
    <w:rsid w:val="00A92421"/>
    <w:rsid w:val="00AB0A5A"/>
    <w:rsid w:val="00AB19B7"/>
    <w:rsid w:val="00AB4326"/>
    <w:rsid w:val="00AC2D43"/>
    <w:rsid w:val="00AC3824"/>
    <w:rsid w:val="00AF4892"/>
    <w:rsid w:val="00B0667A"/>
    <w:rsid w:val="00B1107A"/>
    <w:rsid w:val="00B1233A"/>
    <w:rsid w:val="00B15FB7"/>
    <w:rsid w:val="00B21003"/>
    <w:rsid w:val="00B2478B"/>
    <w:rsid w:val="00B33E47"/>
    <w:rsid w:val="00B3730C"/>
    <w:rsid w:val="00B4042D"/>
    <w:rsid w:val="00B612E1"/>
    <w:rsid w:val="00B67473"/>
    <w:rsid w:val="00B77C03"/>
    <w:rsid w:val="00B835D9"/>
    <w:rsid w:val="00B945D2"/>
    <w:rsid w:val="00BA1FA8"/>
    <w:rsid w:val="00BB0BE6"/>
    <w:rsid w:val="00BB0F14"/>
    <w:rsid w:val="00BB1CA5"/>
    <w:rsid w:val="00BC6D4F"/>
    <w:rsid w:val="00BD6BEC"/>
    <w:rsid w:val="00BD6C0C"/>
    <w:rsid w:val="00BD7EEB"/>
    <w:rsid w:val="00BE1F4E"/>
    <w:rsid w:val="00BE3B10"/>
    <w:rsid w:val="00BF084B"/>
    <w:rsid w:val="00BF6075"/>
    <w:rsid w:val="00BF7717"/>
    <w:rsid w:val="00C03111"/>
    <w:rsid w:val="00C04CCE"/>
    <w:rsid w:val="00C100C6"/>
    <w:rsid w:val="00C15896"/>
    <w:rsid w:val="00C2615E"/>
    <w:rsid w:val="00C32458"/>
    <w:rsid w:val="00C44294"/>
    <w:rsid w:val="00C45C09"/>
    <w:rsid w:val="00C46E3E"/>
    <w:rsid w:val="00C51680"/>
    <w:rsid w:val="00C5400F"/>
    <w:rsid w:val="00C72B4B"/>
    <w:rsid w:val="00C87593"/>
    <w:rsid w:val="00C9257A"/>
    <w:rsid w:val="00C96A5B"/>
    <w:rsid w:val="00CA0F96"/>
    <w:rsid w:val="00CA1636"/>
    <w:rsid w:val="00CB7EFF"/>
    <w:rsid w:val="00CC1715"/>
    <w:rsid w:val="00CC68B6"/>
    <w:rsid w:val="00CD4D16"/>
    <w:rsid w:val="00CE4E7A"/>
    <w:rsid w:val="00CE6B3D"/>
    <w:rsid w:val="00D04249"/>
    <w:rsid w:val="00D05FE9"/>
    <w:rsid w:val="00D15D43"/>
    <w:rsid w:val="00D215D2"/>
    <w:rsid w:val="00D522FF"/>
    <w:rsid w:val="00D657AD"/>
    <w:rsid w:val="00D677DD"/>
    <w:rsid w:val="00D7193F"/>
    <w:rsid w:val="00D84819"/>
    <w:rsid w:val="00D95305"/>
    <w:rsid w:val="00D97441"/>
    <w:rsid w:val="00D97913"/>
    <w:rsid w:val="00DA3962"/>
    <w:rsid w:val="00DB573A"/>
    <w:rsid w:val="00DB7507"/>
    <w:rsid w:val="00DB7F8C"/>
    <w:rsid w:val="00DC72E9"/>
    <w:rsid w:val="00DE1A84"/>
    <w:rsid w:val="00DF3C53"/>
    <w:rsid w:val="00DF56E8"/>
    <w:rsid w:val="00DF7423"/>
    <w:rsid w:val="00E00411"/>
    <w:rsid w:val="00E12F70"/>
    <w:rsid w:val="00E158C9"/>
    <w:rsid w:val="00E1643D"/>
    <w:rsid w:val="00E16927"/>
    <w:rsid w:val="00E17079"/>
    <w:rsid w:val="00E17345"/>
    <w:rsid w:val="00E27124"/>
    <w:rsid w:val="00E311BD"/>
    <w:rsid w:val="00E35016"/>
    <w:rsid w:val="00E379E8"/>
    <w:rsid w:val="00E43335"/>
    <w:rsid w:val="00E461A5"/>
    <w:rsid w:val="00E4741C"/>
    <w:rsid w:val="00E50A8D"/>
    <w:rsid w:val="00E50C58"/>
    <w:rsid w:val="00E55254"/>
    <w:rsid w:val="00E6300C"/>
    <w:rsid w:val="00E87C59"/>
    <w:rsid w:val="00E915DA"/>
    <w:rsid w:val="00EA4579"/>
    <w:rsid w:val="00EA5D75"/>
    <w:rsid w:val="00EA7B4D"/>
    <w:rsid w:val="00EC1A51"/>
    <w:rsid w:val="00EC33EE"/>
    <w:rsid w:val="00ED18EB"/>
    <w:rsid w:val="00ED27D5"/>
    <w:rsid w:val="00ED4227"/>
    <w:rsid w:val="00EE44F4"/>
    <w:rsid w:val="00EF320A"/>
    <w:rsid w:val="00EF4C08"/>
    <w:rsid w:val="00F04EDA"/>
    <w:rsid w:val="00F1179F"/>
    <w:rsid w:val="00F12A21"/>
    <w:rsid w:val="00F2446B"/>
    <w:rsid w:val="00F321F3"/>
    <w:rsid w:val="00F32945"/>
    <w:rsid w:val="00F450E3"/>
    <w:rsid w:val="00F45F43"/>
    <w:rsid w:val="00F55AA4"/>
    <w:rsid w:val="00F63876"/>
    <w:rsid w:val="00F67356"/>
    <w:rsid w:val="00F716CB"/>
    <w:rsid w:val="00F730AD"/>
    <w:rsid w:val="00F80B16"/>
    <w:rsid w:val="00F8565C"/>
    <w:rsid w:val="00F909EE"/>
    <w:rsid w:val="00F967F2"/>
    <w:rsid w:val="00FA39AF"/>
    <w:rsid w:val="00FA49B9"/>
    <w:rsid w:val="00FA4D94"/>
    <w:rsid w:val="00FA6E91"/>
    <w:rsid w:val="00FB1605"/>
    <w:rsid w:val="00FC024C"/>
    <w:rsid w:val="00FC4B30"/>
    <w:rsid w:val="00FE0ED3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05B0A"/>
  <w15:chartTrackingRefBased/>
  <w15:docId w15:val="{F71D91ED-D5C8-6D43-B288-5230B722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H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5D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305D"/>
    <w:rPr>
      <w:color w:val="0000FF"/>
      <w:u w:val="single"/>
    </w:rPr>
  </w:style>
  <w:style w:type="table" w:styleId="TableGrid">
    <w:name w:val="Table Grid"/>
    <w:basedOn w:val="TableNormal"/>
    <w:rsid w:val="007330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73305D"/>
    <w:pPr>
      <w:ind w:left="48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B62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B626B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B62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B626B"/>
    <w:rPr>
      <w:kern w:val="2"/>
    </w:rPr>
  </w:style>
  <w:style w:type="paragraph" w:customStyle="1" w:styleId="Default">
    <w:name w:val="Default"/>
    <w:rsid w:val="001E1311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A51"/>
    <w:rPr>
      <w:rFonts w:ascii="Cambria" w:hAnsi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1A51"/>
    <w:rPr>
      <w:rFonts w:ascii="Cambria" w:eastAsia="PMingLiU" w:hAnsi="Cambria" w:cs="Times New Roman"/>
      <w:kern w:val="2"/>
      <w:sz w:val="18"/>
      <w:szCs w:val="18"/>
    </w:rPr>
  </w:style>
  <w:style w:type="paragraph" w:customStyle="1" w:styleId="WW-Default">
    <w:name w:val="WW-Default"/>
    <w:rsid w:val="00B4042D"/>
    <w:pPr>
      <w:widowControl w:val="0"/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A">
    <w:name w:val="內文 A"/>
    <w:rsid w:val="00B4042D"/>
    <w:rPr>
      <w:rFonts w:eastAsia="ヒラギノ角ゴ Pro W3"/>
      <w:color w:val="00000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D24AA-ECDB-47B9-85CB-1D45A923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AIR CADET CORPS</vt:lpstr>
    </vt:vector>
  </TitlesOfParts>
  <Company>HKACC</Company>
  <LinksUpToDate>false</LinksUpToDate>
  <CharactersWithSpaces>561</CharactersWithSpaces>
  <SharedDoc>false</SharedDoc>
  <HLinks>
    <vt:vector size="18" baseType="variant"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mailto:gary5452@yahoo.com.hk</vt:lpwstr>
      </vt:variant>
      <vt:variant>
        <vt:lpwstr/>
      </vt:variant>
      <vt:variant>
        <vt:i4>524331</vt:i4>
      </vt:variant>
      <vt:variant>
        <vt:i4>3</vt:i4>
      </vt:variant>
      <vt:variant>
        <vt:i4>0</vt:i4>
      </vt:variant>
      <vt:variant>
        <vt:i4>5</vt:i4>
      </vt:variant>
      <vt:variant>
        <vt:lpwstr>mailto:phyasmt@gmail.com</vt:lpwstr>
      </vt:variant>
      <vt:variant>
        <vt:lpwstr/>
      </vt:variant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mailto:phyasmt@gmail.com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AIR CADET CORPS</dc:title>
  <dc:subject/>
  <dc:creator>Hiu-yu</dc:creator>
  <cp:keywords/>
  <cp:lastModifiedBy>Chun Hei Aldis Hui</cp:lastModifiedBy>
  <cp:revision>2</cp:revision>
  <cp:lastPrinted>2018-12-06T05:02:00Z</cp:lastPrinted>
  <dcterms:created xsi:type="dcterms:W3CDTF">2025-01-03T17:17:00Z</dcterms:created>
  <dcterms:modified xsi:type="dcterms:W3CDTF">2025-01-03T17:17:00Z</dcterms:modified>
</cp:coreProperties>
</file>